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F5" w:rsidRDefault="004629F5" w:rsidP="00594B6A">
      <w:pPr>
        <w:ind w:left="708" w:firstLine="708"/>
        <w:rPr>
          <w:b/>
          <w:i/>
        </w:rPr>
      </w:pP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-361950</wp:posOffset>
                </wp:positionV>
                <wp:extent cx="7019925" cy="202882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28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F61" w:rsidRPr="00073209" w:rsidRDefault="00D31F61" w:rsidP="00500834">
                            <w:pPr>
                              <w:ind w:left="708" w:firstLine="708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Nom- Prénom </w:t>
                            </w: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31F61" w:rsidRPr="00073209" w:rsidRDefault="00D31F61" w:rsidP="00500834">
                            <w:pPr>
                              <w:ind w:left="708" w:firstLine="708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Adresse </w:t>
                            </w:r>
                          </w:p>
                          <w:p w:rsidR="00D31F61" w:rsidRPr="00073209" w:rsidRDefault="00D31F61" w:rsidP="00500834">
                            <w:pPr>
                              <w:ind w:left="708" w:firstLine="708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Téléphone </w:t>
                            </w:r>
                          </w:p>
                          <w:p w:rsidR="00D31F61" w:rsidRPr="00073209" w:rsidRDefault="00D31F61" w:rsidP="00500834">
                            <w:pPr>
                              <w:ind w:left="708" w:firstLine="708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Email </w:t>
                            </w:r>
                          </w:p>
                          <w:p w:rsidR="00D31F61" w:rsidRPr="00073209" w:rsidRDefault="00D31F61" w:rsidP="00500834">
                            <w:pPr>
                              <w:ind w:firstLine="7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Etes-vous membre du SNDV ?</w:t>
                            </w: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0732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NON</w:t>
                            </w:r>
                          </w:p>
                          <w:p w:rsidR="00D31F61" w:rsidRPr="00073209" w:rsidRDefault="00D31F61" w:rsidP="00500834">
                            <w:pPr>
                              <w:ind w:left="708" w:firstLine="708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Pratiquez-vous des actes de médecine esthétique ? </w:t>
                            </w:r>
                            <w:r w:rsidRPr="0007320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732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OUI</w:t>
                            </w:r>
                            <w:r w:rsidRPr="000732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NON</w:t>
                            </w:r>
                            <w:r w:rsidRPr="000732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D31F61" w:rsidRDefault="00D31F61" w:rsidP="004629F5">
                            <w:pPr>
                              <w:ind w:left="708" w:firstLine="708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D31F61" w:rsidRPr="004629F5" w:rsidRDefault="00D31F61" w:rsidP="004629F5">
                            <w:pPr>
                              <w:ind w:left="708" w:firstLine="708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D31F61" w:rsidRPr="004629F5" w:rsidRDefault="00D31F61" w:rsidP="004629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-19.5pt;margin-top:-28.5pt;width:552.7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" fillcolor="#deeaf6 [660]" strokecolor="#1f4d78 [1604]" strokeweight="1pt">
                <v:stroke joinstyle="miter"/>
                <v:textbox>
                  <w:txbxContent>
                    <w:p w:rsidR="00D31F61" w:rsidRPr="00073209" w:rsidRDefault="00D31F61" w:rsidP="00500834">
                      <w:pPr>
                        <w:ind w:left="708" w:firstLine="708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Nom- Prénom </w:t>
                      </w: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D31F61" w:rsidRPr="00073209" w:rsidRDefault="00D31F61" w:rsidP="00500834">
                      <w:pPr>
                        <w:ind w:left="708" w:firstLine="708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Adresse </w:t>
                      </w:r>
                    </w:p>
                    <w:p w:rsidR="00D31F61" w:rsidRPr="00073209" w:rsidRDefault="00D31F61" w:rsidP="00500834">
                      <w:pPr>
                        <w:ind w:left="708" w:firstLine="708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Téléphone </w:t>
                      </w:r>
                    </w:p>
                    <w:p w:rsidR="00D31F61" w:rsidRPr="00073209" w:rsidRDefault="00D31F61" w:rsidP="00500834">
                      <w:pPr>
                        <w:ind w:left="708" w:firstLine="708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Email </w:t>
                      </w:r>
                    </w:p>
                    <w:p w:rsidR="00D31F61" w:rsidRPr="00073209" w:rsidRDefault="00D31F61" w:rsidP="00500834">
                      <w:pPr>
                        <w:ind w:firstLine="70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Etes-vous membre du SNDV ?</w:t>
                      </w: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07320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NON</w:t>
                      </w:r>
                    </w:p>
                    <w:p w:rsidR="00D31F61" w:rsidRPr="00073209" w:rsidRDefault="00D31F61" w:rsidP="00500834">
                      <w:pPr>
                        <w:ind w:left="708" w:firstLine="708"/>
                        <w:jc w:val="both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Pratiquez-vous des actes de médecine esthétique ? </w:t>
                      </w:r>
                      <w:r w:rsidRPr="0007320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7320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OUI</w:t>
                      </w:r>
                      <w:r w:rsidRPr="0007320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NON</w:t>
                      </w:r>
                      <w:r w:rsidRPr="0007320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D31F61" w:rsidRDefault="00D31F61" w:rsidP="004629F5">
                      <w:pPr>
                        <w:ind w:left="708" w:firstLine="708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D31F61" w:rsidRPr="004629F5" w:rsidRDefault="00D31F61" w:rsidP="004629F5">
                      <w:pPr>
                        <w:ind w:left="708" w:firstLine="708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  <w:p w:rsidR="00D31F61" w:rsidRPr="004629F5" w:rsidRDefault="00D31F61" w:rsidP="004629F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4B6A" w:rsidRPr="007A3182">
        <w:rPr>
          <w:b/>
          <w:i/>
        </w:rPr>
        <w:t xml:space="preserve"> </w:t>
      </w:r>
    </w:p>
    <w:p w:rsidR="004629F5" w:rsidRDefault="004629F5" w:rsidP="00594B6A">
      <w:pPr>
        <w:ind w:left="708" w:firstLine="708"/>
        <w:rPr>
          <w:b/>
          <w:i/>
        </w:rPr>
      </w:pPr>
    </w:p>
    <w:p w:rsidR="004629F5" w:rsidRDefault="004629F5" w:rsidP="00594B6A">
      <w:pPr>
        <w:ind w:left="708" w:firstLine="708"/>
        <w:rPr>
          <w:b/>
          <w:i/>
        </w:rPr>
      </w:pPr>
    </w:p>
    <w:p w:rsidR="004629F5" w:rsidRDefault="004629F5" w:rsidP="00594B6A">
      <w:pPr>
        <w:ind w:left="708" w:firstLine="708"/>
        <w:rPr>
          <w:b/>
          <w:i/>
        </w:rPr>
      </w:pPr>
    </w:p>
    <w:p w:rsidR="004629F5" w:rsidRDefault="004629F5" w:rsidP="00594B6A">
      <w:pPr>
        <w:ind w:left="708" w:firstLine="708"/>
        <w:rPr>
          <w:b/>
          <w:i/>
        </w:rPr>
      </w:pPr>
    </w:p>
    <w:p w:rsidR="004629F5" w:rsidRDefault="00073209" w:rsidP="00594B6A">
      <w:pPr>
        <w:ind w:left="708" w:firstLine="708"/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115175" cy="5057775"/>
                <wp:effectExtent l="0" t="0" r="28575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5057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Injections de comblement de rides avec produits résorbables ou semi résorbables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Mésothérapie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Peelings superficiels (autres que des peelings au phénol)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Pose de fils tenseurs, exclusivement résorbables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Micro greffes de cheveux par prélèvement de bandelettes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Epilations laser et/ou lampe flash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Traitements des taches et rougeurs à la lampe flash ou à la lumière pulsée (IPL)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Liftings non chirurgicaux par ultra-sons focalisés de haute intensité (HIFU)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Cellulolipolyse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Cryolipolyse- Lipocryolyse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Photothérapie dynamique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Photomodulation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Radiofréquence </w:t>
                            </w:r>
                            <w:proofErr w:type="spellStart"/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Tightening</w:t>
                            </w:r>
                            <w:proofErr w:type="spellEnd"/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et microaiguilles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Micro-</w:t>
                            </w:r>
                            <w:proofErr w:type="spellStart"/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needling</w:t>
                            </w:r>
                            <w:proofErr w:type="spellEnd"/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 </w:t>
                            </w:r>
                          </w:p>
                          <w:p w:rsidR="00D31F61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Autres actes (à préciser) :</w:t>
                            </w:r>
                          </w:p>
                          <w:p w:rsidR="00D31F61" w:rsidRDefault="00D31F61" w:rsidP="00D3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7" style="position:absolute;left:0;text-align:left;margin-left:0;margin-top:23.3pt;width:560.25pt;height:39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" fillcolor="#deeaf6 [660]" strokecolor="#1f4d78 [1604]" strokeweight="1pt">
                <v:stroke joinstyle="miter"/>
                <v:textbox>
                  <w:txbxContent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Injections de comblement de rides avec produits résorbables ou semi résorbables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Mésothérapie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Peelings superficiels (autres que des peelings au phénol)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Pose de fils tenseurs, exclusivement résorbables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Micro greffes de cheveux par prélèvement de bandelettes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Epilations laser et/ou lampe flash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Traitements des taches et rougeurs à la lampe flash ou à la lumière pulsée (IPL)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Liftings non chirurgicaux par ultra-sons focalisés de haute intensité (HIFU)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Cellulolipolyse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Cryolipolyse- Lipocryolyse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Photothérapie dynamique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Photomodulation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Radiofréquence </w:t>
                      </w:r>
                      <w:proofErr w:type="spellStart"/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Tightening</w:t>
                      </w:r>
                      <w:proofErr w:type="spellEnd"/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et microaiguilles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Micro-</w:t>
                      </w:r>
                      <w:proofErr w:type="spellStart"/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needling</w:t>
                      </w:r>
                      <w:proofErr w:type="spellEnd"/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 </w:t>
                      </w:r>
                    </w:p>
                    <w:p w:rsidR="00D31F61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Autres actes (à préciser) :</w:t>
                      </w:r>
                    </w:p>
                    <w:p w:rsidR="00D31F61" w:rsidRDefault="00D31F61" w:rsidP="00D3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0732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278765</wp:posOffset>
                </wp:positionV>
                <wp:extent cx="7010400" cy="1600200"/>
                <wp:effectExtent l="0" t="0" r="19050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600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Employez-vous une assistante à votre cabinet ?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Déléguez-vous des actes à votre assistante ?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OUI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NON    </w:t>
                            </w:r>
                          </w:p>
                          <w:p w:rsidR="00D31F61" w:rsidRPr="00500834" w:rsidRDefault="00D31F61" w:rsidP="00D31F6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Si oui lesquels ?</w:t>
                            </w:r>
                          </w:p>
                          <w:p w:rsidR="00D31F61" w:rsidRPr="004629F5" w:rsidRDefault="00D31F61" w:rsidP="00D31F6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Quelle formation spécifique a-t-elle suivie ? </w:t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008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4629F5">
                              <w:rPr>
                                <w:b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</w:p>
                          <w:p w:rsidR="00D31F61" w:rsidRDefault="00D31F61" w:rsidP="00D31F6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D31F61" w:rsidRDefault="00D31F61" w:rsidP="00D3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8" style="position:absolute;margin-left:-11.25pt;margin-top:21.95pt;width:552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" fillcolor="#bdd6ee [1300]" strokecolor="#1f4d78 [1604]" strokeweight="1pt">
                <v:stroke joinstyle="miter"/>
                <v:textbox>
                  <w:txbxContent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Employez-vous une assistante à votre cabinet ?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Déléguez-vous des actes à votre assistante ?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OUI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NON    </w:t>
                      </w:r>
                    </w:p>
                    <w:p w:rsidR="00D31F61" w:rsidRPr="00500834" w:rsidRDefault="00D31F61" w:rsidP="00D31F6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Si oui lesquels ?</w:t>
                      </w:r>
                    </w:p>
                    <w:p w:rsidR="00D31F61" w:rsidRPr="004629F5" w:rsidRDefault="00D31F61" w:rsidP="00D31F61">
                      <w:pPr>
                        <w:rPr>
                          <w:b/>
                          <w:color w:val="000000" w:themeColor="text1"/>
                        </w:rPr>
                      </w:pP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Quelle formation spécifique a-t-elle suivie ? </w:t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0083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4629F5">
                        <w:rPr>
                          <w:b/>
                          <w:color w:val="000000" w:themeColor="text1"/>
                        </w:rPr>
                        <w:tab/>
                        <w:t xml:space="preserve"> </w:t>
                      </w:r>
                    </w:p>
                    <w:p w:rsidR="00D31F61" w:rsidRDefault="00D31F61" w:rsidP="00D31F61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D31F61" w:rsidRDefault="00D31F61" w:rsidP="00D3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p w:rsidR="00D31F61" w:rsidRDefault="00D31F61"/>
    <w:tbl>
      <w:tblPr>
        <w:tblStyle w:val="Grilledutableau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none" w:sz="0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33"/>
        <w:gridCol w:w="302"/>
        <w:gridCol w:w="1493"/>
        <w:gridCol w:w="4678"/>
        <w:gridCol w:w="456"/>
      </w:tblGrid>
      <w:tr w:rsidR="00073209" w:rsidRPr="00073209" w:rsidTr="00073209">
        <w:trPr>
          <w:trHeight w:val="170"/>
        </w:trPr>
        <w:tc>
          <w:tcPr>
            <w:tcW w:w="436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073209" w:rsidRPr="00073209" w:rsidRDefault="00073209" w:rsidP="00073209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3209" w:rsidRPr="00073209" w:rsidRDefault="00073209" w:rsidP="00073209">
            <w:pPr>
              <w:ind w:left="100"/>
              <w:rPr>
                <w:rFonts w:ascii="Tahoma" w:hAnsi="Tahoma"/>
                <w:sz w:val="18"/>
                <w:szCs w:val="18"/>
              </w:rPr>
            </w:pPr>
            <w:r w:rsidRPr="00073209">
              <w:rPr>
                <w:rFonts w:ascii="Tahoma" w:hAnsi="Tahoma"/>
                <w:sz w:val="18"/>
                <w:szCs w:val="18"/>
              </w:rPr>
              <w:t xml:space="preserve">A l'attention des membres du </w:t>
            </w:r>
          </w:p>
          <w:p w:rsidR="00073209" w:rsidRPr="00073209" w:rsidRDefault="00073209" w:rsidP="00073209">
            <w:pPr>
              <w:ind w:left="100"/>
              <w:rPr>
                <w:rFonts w:ascii="Tahoma" w:hAnsi="Tahoma"/>
                <w:sz w:val="18"/>
                <w:szCs w:val="18"/>
              </w:rPr>
            </w:pPr>
            <w:r w:rsidRPr="00073209">
              <w:rPr>
                <w:rFonts w:ascii="Tahoma" w:hAnsi="Tahoma"/>
                <w:sz w:val="18"/>
                <w:szCs w:val="18"/>
              </w:rPr>
              <w:t>Syndicat National des Dermato Vénéréologues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073209" w:rsidRPr="00073209" w:rsidTr="00073209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vAlign w:val="center"/>
            <w:hideMark/>
          </w:tcPr>
          <w:p w:rsidR="00073209" w:rsidRPr="00073209" w:rsidRDefault="00073209" w:rsidP="00073209">
            <w:pPr>
              <w:jc w:val="center"/>
              <w:rPr>
                <w:rFonts w:ascii="Tahoma" w:hAnsi="Tahoma"/>
                <w:sz w:val="18"/>
              </w:rPr>
            </w:pPr>
            <w:r w:rsidRPr="00073209">
              <w:rPr>
                <w:rFonts w:ascii="Century Gothic" w:hAnsi="Century Gothic" w:cs="Century Gothic"/>
                <w:b/>
                <w:bCs/>
                <w:color w:val="0000FF"/>
                <w:sz w:val="32"/>
                <w:szCs w:val="32"/>
              </w:rPr>
              <w:t>@</w:t>
            </w:r>
          </w:p>
        </w:tc>
        <w:tc>
          <w:tcPr>
            <w:tcW w:w="25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3209" w:rsidRPr="00073209" w:rsidRDefault="00073209" w:rsidP="00073209">
            <w:pPr>
              <w:rPr>
                <w:rFonts w:ascii="Tahoma" w:hAnsi="Tahoma"/>
                <w:b/>
                <w:sz w:val="16"/>
                <w:szCs w:val="16"/>
              </w:rPr>
            </w:pPr>
            <w:r w:rsidRPr="00073209">
              <w:rPr>
                <w:rFonts w:ascii="Tahoma" w:hAnsi="Tahoma"/>
                <w:b/>
                <w:sz w:val="16"/>
                <w:szCs w:val="16"/>
              </w:rPr>
              <w:t>rose-marie.gonde@macsf.fr</w:t>
            </w:r>
          </w:p>
        </w:tc>
        <w:tc>
          <w:tcPr>
            <w:tcW w:w="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073209" w:rsidRPr="00073209" w:rsidTr="00073209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vAlign w:val="center"/>
            <w:hideMark/>
          </w:tcPr>
          <w:p w:rsidR="00073209" w:rsidRPr="00073209" w:rsidRDefault="00073209" w:rsidP="00073209">
            <w:pPr>
              <w:jc w:val="center"/>
              <w:rPr>
                <w:rFonts w:ascii="Tahoma" w:hAnsi="Tahoma"/>
                <w:sz w:val="18"/>
              </w:rPr>
            </w:pPr>
            <w:r w:rsidRPr="00073209">
              <w:rPr>
                <w:rFonts w:ascii="Century Gothic" w:hAnsi="Century Gothic" w:cs="Century Gothic"/>
                <w:color w:val="0000FF"/>
                <w:sz w:val="22"/>
                <w:szCs w:val="22"/>
              </w:rPr>
              <w:sym w:font="Wingdings" w:char="F028"/>
            </w:r>
          </w:p>
        </w:tc>
        <w:tc>
          <w:tcPr>
            <w:tcW w:w="25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3209" w:rsidRPr="00073209" w:rsidRDefault="00073209" w:rsidP="00073209">
            <w:pPr>
              <w:rPr>
                <w:rFonts w:ascii="Tahoma" w:hAnsi="Tahoma"/>
                <w:b/>
                <w:sz w:val="18"/>
                <w:szCs w:val="18"/>
              </w:rPr>
            </w:pPr>
            <w:r w:rsidRPr="00073209">
              <w:rPr>
                <w:rFonts w:ascii="Tahoma" w:hAnsi="Tahoma"/>
                <w:b/>
                <w:sz w:val="18"/>
                <w:szCs w:val="18"/>
              </w:rPr>
              <w:t>06 99 26 17 78</w:t>
            </w:r>
          </w:p>
        </w:tc>
        <w:tc>
          <w:tcPr>
            <w:tcW w:w="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073209" w:rsidRPr="00073209" w:rsidTr="00073209">
        <w:tc>
          <w:tcPr>
            <w:tcW w:w="40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73209" w:rsidRPr="00073209" w:rsidRDefault="00073209" w:rsidP="00073209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073209" w:rsidRPr="00073209" w:rsidRDefault="00073209" w:rsidP="00073209">
      <w:pPr>
        <w:spacing w:after="0" w:line="240" w:lineRule="auto"/>
        <w:rPr>
          <w:rFonts w:ascii="Tahoma" w:eastAsia="Times New Roman" w:hAnsi="Tahoma" w:cs="Times New Roman"/>
          <w:sz w:val="4"/>
          <w:szCs w:val="4"/>
          <w:lang w:eastAsia="fr-FR"/>
        </w:rPr>
      </w:pPr>
    </w:p>
    <w:tbl>
      <w:tblPr>
        <w:tblStyle w:val="Grilledutableau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none" w:sz="0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2820"/>
        <w:gridCol w:w="62"/>
        <w:gridCol w:w="876"/>
        <w:gridCol w:w="4617"/>
      </w:tblGrid>
      <w:tr w:rsidR="00073209" w:rsidRPr="00073209" w:rsidTr="00073209">
        <w:trPr>
          <w:gridAfter w:val="3"/>
          <w:wAfter w:w="5555" w:type="dxa"/>
        </w:trPr>
        <w:tc>
          <w:tcPr>
            <w:tcW w:w="42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:rsidR="00073209" w:rsidRPr="00073209" w:rsidRDefault="00073209" w:rsidP="00073209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073209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Direction Conseil &amp; Souscription</w:t>
            </w:r>
          </w:p>
          <w:p w:rsidR="00073209" w:rsidRPr="00073209" w:rsidRDefault="00073209" w:rsidP="00073209">
            <w:pPr>
              <w:jc w:val="center"/>
              <w:rPr>
                <w:rFonts w:ascii="Tahoma" w:hAnsi="Tahoma"/>
                <w:b/>
                <w:sz w:val="18"/>
              </w:rPr>
            </w:pPr>
            <w:r w:rsidRPr="00073209">
              <w:rPr>
                <w:rFonts w:ascii="Tahoma" w:hAnsi="Tahoma"/>
                <w:color w:val="0000FF"/>
                <w:sz w:val="16"/>
                <w:szCs w:val="16"/>
              </w:rPr>
              <w:t>Service Expertise Conseil &amp; Représentation</w:t>
            </w:r>
          </w:p>
        </w:tc>
      </w:tr>
      <w:tr w:rsidR="00073209" w:rsidRPr="00073209" w:rsidTr="00073209">
        <w:tc>
          <w:tcPr>
            <w:tcW w:w="1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hideMark/>
          </w:tcPr>
          <w:p w:rsidR="00073209" w:rsidRPr="00073209" w:rsidRDefault="00073209" w:rsidP="00073209">
            <w:pPr>
              <w:rPr>
                <w:rFonts w:ascii="Tahoma" w:hAnsi="Tahoma" w:cs="Tahoma"/>
                <w:color w:val="0000FF"/>
                <w:sz w:val="16"/>
                <w:szCs w:val="16"/>
              </w:rPr>
            </w:pPr>
            <w:r w:rsidRPr="00073209">
              <w:rPr>
                <w:rFonts w:ascii="Tahoma" w:hAnsi="Tahoma"/>
                <w:color w:val="0000FF"/>
                <w:sz w:val="16"/>
                <w:szCs w:val="16"/>
              </w:rPr>
              <w:t xml:space="preserve">Gestionnaire </w:t>
            </w:r>
          </w:p>
        </w:tc>
        <w:tc>
          <w:tcPr>
            <w:tcW w:w="28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3209" w:rsidRPr="00073209" w:rsidRDefault="00073209" w:rsidP="00073209">
            <w:pPr>
              <w:rPr>
                <w:rFonts w:ascii="Tahoma" w:hAnsi="Tahoma" w:cs="Tahoma"/>
                <w:color w:val="0000FF"/>
                <w:sz w:val="16"/>
                <w:szCs w:val="16"/>
              </w:rPr>
            </w:pPr>
            <w:r w:rsidRPr="00073209">
              <w:rPr>
                <w:rFonts w:ascii="Tahoma" w:hAnsi="Tahoma"/>
                <w:color w:val="0000FF"/>
                <w:sz w:val="16"/>
                <w:szCs w:val="16"/>
              </w:rPr>
              <w:t>ROSE-MARIE GONDE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color w:val="0000FF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color w:val="0000FF"/>
                <w:sz w:val="16"/>
                <w:szCs w:val="16"/>
              </w:rPr>
            </w:pPr>
          </w:p>
        </w:tc>
      </w:tr>
      <w:tr w:rsidR="00073209" w:rsidRPr="00073209" w:rsidTr="00073209">
        <w:tc>
          <w:tcPr>
            <w:tcW w:w="1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:rsidR="00073209" w:rsidRPr="00073209" w:rsidRDefault="00073209" w:rsidP="00073209">
            <w:pPr>
              <w:rPr>
                <w:rFonts w:ascii="Tahoma" w:hAnsi="Tahoma" w:cs="Tahoma"/>
                <w:color w:val="0000FF"/>
                <w:sz w:val="16"/>
                <w:szCs w:val="1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color w:val="0000FF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color w:val="0000FF"/>
                <w:sz w:val="16"/>
                <w:szCs w:val="16"/>
              </w:rPr>
            </w:pPr>
          </w:p>
        </w:tc>
      </w:tr>
      <w:tr w:rsidR="00073209" w:rsidRPr="00073209" w:rsidTr="00073209">
        <w:tc>
          <w:tcPr>
            <w:tcW w:w="1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:rsidR="00073209" w:rsidRPr="00073209" w:rsidRDefault="00073209" w:rsidP="00073209">
            <w:pPr>
              <w:rPr>
                <w:rFonts w:ascii="Tahoma" w:hAnsi="Tahoma" w:cs="Tahoma"/>
                <w:color w:val="0000FF"/>
                <w:sz w:val="16"/>
                <w:szCs w:val="1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 w:cs="Tahoma"/>
                <w:color w:val="0000FF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color w:val="0000FF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3209" w:rsidRPr="00073209" w:rsidRDefault="00073209" w:rsidP="00073209">
            <w:pPr>
              <w:rPr>
                <w:rFonts w:ascii="Tahoma" w:hAnsi="Tahoma"/>
                <w:color w:val="0000FF"/>
                <w:sz w:val="16"/>
                <w:szCs w:val="16"/>
              </w:rPr>
            </w:pPr>
          </w:p>
        </w:tc>
      </w:tr>
    </w:tbl>
    <w:p w:rsidR="00073209" w:rsidRPr="00073209" w:rsidRDefault="00073209" w:rsidP="00073209">
      <w:pPr>
        <w:spacing w:after="0" w:line="240" w:lineRule="auto"/>
        <w:ind w:right="-569"/>
        <w:jc w:val="center"/>
        <w:rPr>
          <w:rFonts w:ascii="Tahoma" w:eastAsia="Times New Roman" w:hAnsi="Tahoma" w:cs="Times New Roman"/>
          <w:b/>
          <w:sz w:val="18"/>
          <w:szCs w:val="20"/>
          <w:lang w:eastAsia="fr-FR"/>
        </w:rPr>
      </w:pPr>
    </w:p>
    <w:p w:rsidR="00073209" w:rsidRPr="00073209" w:rsidRDefault="00073209" w:rsidP="00073209">
      <w:pPr>
        <w:spacing w:after="0" w:line="240" w:lineRule="auto"/>
        <w:ind w:right="-569"/>
        <w:jc w:val="center"/>
        <w:rPr>
          <w:rFonts w:ascii="Tahoma" w:eastAsia="Times New Roman" w:hAnsi="Tahoma" w:cs="Times New Roman"/>
          <w:sz w:val="18"/>
          <w:szCs w:val="18"/>
          <w:lang w:eastAsia="fr-FR"/>
        </w:rPr>
      </w:pPr>
      <w:r w:rsidRPr="00073209">
        <w:rPr>
          <w:rFonts w:ascii="Tahoma" w:eastAsia="Times New Roman" w:hAnsi="Tahoma" w:cs="Times New Roman"/>
          <w:b/>
          <w:sz w:val="18"/>
          <w:szCs w:val="20"/>
          <w:lang w:eastAsia="fr-FR"/>
        </w:rPr>
        <w:tab/>
      </w:r>
      <w:r w:rsidRPr="00073209">
        <w:rPr>
          <w:rFonts w:ascii="Tahoma" w:eastAsia="Times New Roman" w:hAnsi="Tahoma" w:cs="Times New Roman"/>
          <w:b/>
          <w:sz w:val="18"/>
          <w:szCs w:val="20"/>
          <w:lang w:eastAsia="fr-FR"/>
        </w:rPr>
        <w:tab/>
      </w:r>
      <w:r w:rsidRPr="00073209">
        <w:rPr>
          <w:rFonts w:ascii="Tahoma" w:eastAsia="Times New Roman" w:hAnsi="Tahoma" w:cs="Times New Roman"/>
          <w:b/>
          <w:sz w:val="18"/>
          <w:szCs w:val="20"/>
          <w:lang w:eastAsia="fr-FR"/>
        </w:rPr>
        <w:tab/>
      </w:r>
      <w:r w:rsidRPr="00073209">
        <w:rPr>
          <w:rFonts w:ascii="Tahoma" w:eastAsia="Times New Roman" w:hAnsi="Tahoma" w:cs="Times New Roman"/>
          <w:b/>
          <w:sz w:val="18"/>
          <w:szCs w:val="20"/>
          <w:lang w:eastAsia="fr-FR"/>
        </w:rPr>
        <w:tab/>
      </w:r>
      <w:r w:rsidRPr="00073209">
        <w:rPr>
          <w:rFonts w:ascii="Tahoma" w:eastAsia="Times New Roman" w:hAnsi="Tahoma" w:cs="Times New Roman"/>
          <w:b/>
          <w:sz w:val="18"/>
          <w:szCs w:val="20"/>
          <w:lang w:eastAsia="fr-FR"/>
        </w:rPr>
        <w:tab/>
      </w:r>
      <w:r w:rsidRPr="00073209">
        <w:rPr>
          <w:rFonts w:ascii="Tahoma" w:eastAsia="Times New Roman" w:hAnsi="Tahoma" w:cs="Times New Roman"/>
          <w:b/>
          <w:sz w:val="18"/>
          <w:szCs w:val="20"/>
          <w:lang w:eastAsia="fr-FR"/>
        </w:rPr>
        <w:tab/>
      </w:r>
      <w:r w:rsidRPr="00073209">
        <w:rPr>
          <w:rFonts w:ascii="Tahoma" w:eastAsia="Times New Roman" w:hAnsi="Tahoma" w:cs="Times New Roman"/>
          <w:sz w:val="18"/>
          <w:szCs w:val="18"/>
          <w:lang w:eastAsia="fr-FR"/>
        </w:rPr>
        <w:t xml:space="preserve">La Défense, </w:t>
      </w:r>
      <w:r w:rsidRPr="00073209">
        <w:rPr>
          <w:rFonts w:ascii="Tahoma" w:eastAsia="Times New Roman" w:hAnsi="Tahoma" w:cs="Tahoma"/>
          <w:sz w:val="18"/>
          <w:szCs w:val="18"/>
          <w:lang w:eastAsia="fr-FR"/>
        </w:rPr>
        <w:t>13/10/2020</w:t>
      </w:r>
    </w:p>
    <w:p w:rsidR="00073209" w:rsidRPr="00073209" w:rsidRDefault="00073209" w:rsidP="00073209">
      <w:pPr>
        <w:spacing w:after="0" w:line="240" w:lineRule="auto"/>
        <w:ind w:right="-569"/>
        <w:jc w:val="center"/>
        <w:rPr>
          <w:rFonts w:ascii="Tahoma" w:eastAsia="Times New Roman" w:hAnsi="Tahoma" w:cs="Times New Roman"/>
          <w:b/>
          <w:sz w:val="18"/>
          <w:szCs w:val="18"/>
          <w:lang w:eastAsia="fr-FR"/>
        </w:rPr>
      </w:pPr>
    </w:p>
    <w:p w:rsidR="00073209" w:rsidRPr="00073209" w:rsidRDefault="00073209" w:rsidP="00073209">
      <w:pPr>
        <w:spacing w:before="60" w:after="60" w:line="360" w:lineRule="auto"/>
        <w:ind w:left="639"/>
        <w:jc w:val="both"/>
        <w:rPr>
          <w:rFonts w:ascii="Tahoma" w:eastAsia="Times New Roman" w:hAnsi="Tahoma" w:cs="Tahoma"/>
          <w:sz w:val="18"/>
          <w:szCs w:val="18"/>
          <w:lang w:eastAsia="fr-FR"/>
        </w:rPr>
      </w:pPr>
      <w:r w:rsidRPr="00073209">
        <w:rPr>
          <w:rFonts w:ascii="Tahoma" w:eastAsia="Times New Roman" w:hAnsi="Tahoma" w:cs="Tahoma"/>
          <w:sz w:val="18"/>
          <w:szCs w:val="18"/>
          <w:lang w:eastAsia="fr-FR"/>
        </w:rPr>
        <w:t>Cher(s) Sociétaire,</w:t>
      </w:r>
    </w:p>
    <w:p w:rsidR="00073209" w:rsidRPr="00073209" w:rsidRDefault="00073209" w:rsidP="00073209">
      <w:pPr>
        <w:spacing w:before="60" w:after="60" w:line="360" w:lineRule="auto"/>
        <w:ind w:left="639"/>
        <w:jc w:val="both"/>
        <w:rPr>
          <w:rFonts w:ascii="Tahoma" w:eastAsia="Times New Roman" w:hAnsi="Tahoma" w:cs="Tahoma"/>
          <w:sz w:val="18"/>
          <w:szCs w:val="18"/>
          <w:lang w:eastAsia="fr-FR"/>
        </w:rPr>
      </w:pPr>
      <w:r w:rsidRPr="00073209">
        <w:rPr>
          <w:rFonts w:ascii="Tahoma" w:eastAsia="Times New Roman" w:hAnsi="Tahoma" w:cs="Tahoma"/>
          <w:sz w:val="18"/>
          <w:szCs w:val="18"/>
          <w:lang w:eastAsia="fr-FR"/>
        </w:rPr>
        <w:t>Vous adhérez au Syndicat National des Dermatologues Vénéréologues et vous connaissez sans doute les relations privilégiées que nous entretenons depuis de nombreuses années avec ce syndicat.</w:t>
      </w:r>
    </w:p>
    <w:p w:rsidR="00073209" w:rsidRPr="00073209" w:rsidRDefault="00073209" w:rsidP="00073209">
      <w:pPr>
        <w:spacing w:before="60" w:after="60" w:line="360" w:lineRule="auto"/>
        <w:ind w:left="639"/>
        <w:jc w:val="both"/>
        <w:rPr>
          <w:rFonts w:ascii="Tahoma" w:eastAsia="Times New Roman" w:hAnsi="Tahoma" w:cs="Tahoma"/>
          <w:sz w:val="18"/>
          <w:szCs w:val="18"/>
          <w:lang w:eastAsia="fr-FR"/>
        </w:rPr>
      </w:pPr>
      <w:r w:rsidRPr="00073209">
        <w:rPr>
          <w:rFonts w:ascii="Tahoma" w:eastAsia="Times New Roman" w:hAnsi="Tahoma" w:cs="Tahoma"/>
          <w:sz w:val="18"/>
          <w:szCs w:val="18"/>
          <w:lang w:eastAsia="fr-FR"/>
        </w:rPr>
        <w:t xml:space="preserve">En concertation avec </w:t>
      </w:r>
      <w:proofErr w:type="spellStart"/>
      <w:r w:rsidRPr="00073209">
        <w:rPr>
          <w:rFonts w:ascii="Tahoma" w:eastAsia="Times New Roman" w:hAnsi="Tahoma" w:cs="Tahoma"/>
          <w:sz w:val="18"/>
          <w:szCs w:val="18"/>
          <w:lang w:eastAsia="fr-FR"/>
        </w:rPr>
        <w:t>celui ci</w:t>
      </w:r>
      <w:proofErr w:type="spellEnd"/>
      <w:r w:rsidRPr="00073209">
        <w:rPr>
          <w:rFonts w:ascii="Tahoma" w:eastAsia="Times New Roman" w:hAnsi="Tahoma" w:cs="Tahoma"/>
          <w:sz w:val="18"/>
          <w:szCs w:val="18"/>
          <w:lang w:eastAsia="fr-FR"/>
        </w:rPr>
        <w:t xml:space="preserve"> nous avons conçu une offre spécifique destinée à ceux d'entre vous qui pratiquent des actes de médecine esthétique et qui emploient une assistante médicale à leur cabinet.</w:t>
      </w:r>
    </w:p>
    <w:p w:rsidR="00073209" w:rsidRPr="00073209" w:rsidRDefault="00073209" w:rsidP="00073209">
      <w:pPr>
        <w:spacing w:before="60" w:after="60" w:line="360" w:lineRule="auto"/>
        <w:ind w:left="639"/>
        <w:jc w:val="both"/>
        <w:rPr>
          <w:rFonts w:ascii="Tahoma" w:eastAsia="Times New Roman" w:hAnsi="Tahoma" w:cs="Tahoma"/>
          <w:sz w:val="18"/>
          <w:szCs w:val="18"/>
          <w:lang w:eastAsia="fr-FR"/>
        </w:rPr>
      </w:pPr>
      <w:r w:rsidRPr="00073209">
        <w:rPr>
          <w:rFonts w:ascii="Tahoma" w:eastAsia="Times New Roman" w:hAnsi="Tahoma" w:cs="Tahoma"/>
          <w:sz w:val="18"/>
          <w:szCs w:val="18"/>
          <w:lang w:eastAsia="fr-FR"/>
        </w:rPr>
        <w:t xml:space="preserve">Afin d'identifier si vous êtes éligible à cette offre nous vous remercions de répondre au questionnement </w:t>
      </w:r>
      <w:r w:rsidRPr="00073209">
        <w:rPr>
          <w:rFonts w:ascii="Tahoma" w:eastAsia="Times New Roman" w:hAnsi="Tahoma" w:cs="Tahoma"/>
          <w:sz w:val="18"/>
          <w:szCs w:val="18"/>
          <w:lang w:eastAsia="fr-FR"/>
        </w:rPr>
        <w:t>ci-après</w:t>
      </w:r>
      <w:bookmarkStart w:id="0" w:name="_GoBack"/>
      <w:bookmarkEnd w:id="0"/>
      <w:r w:rsidRPr="00073209">
        <w:rPr>
          <w:rFonts w:ascii="Tahoma" w:eastAsia="Times New Roman" w:hAnsi="Tahoma" w:cs="Tahoma"/>
          <w:sz w:val="18"/>
          <w:szCs w:val="18"/>
          <w:lang w:eastAsia="fr-FR"/>
        </w:rPr>
        <w:t xml:space="preserve"> et de nous transmettre vos réponses à l'adresse mail : </w:t>
      </w:r>
    </w:p>
    <w:p w:rsidR="00073209" w:rsidRPr="00073209" w:rsidRDefault="00073209" w:rsidP="00073209">
      <w:pPr>
        <w:spacing w:before="60" w:after="60" w:line="360" w:lineRule="auto"/>
        <w:ind w:left="639"/>
        <w:jc w:val="center"/>
        <w:rPr>
          <w:rFonts w:ascii="Tahoma" w:eastAsia="Times New Roman" w:hAnsi="Tahoma" w:cs="Tahoma"/>
          <w:color w:val="000080"/>
          <w:sz w:val="24"/>
          <w:szCs w:val="24"/>
          <w:u w:val="single"/>
          <w:lang w:eastAsia="fr-FR"/>
        </w:rPr>
      </w:pPr>
      <w:r w:rsidRPr="00073209">
        <w:rPr>
          <w:rFonts w:ascii="Tahoma" w:eastAsia="Times New Roman" w:hAnsi="Tahoma" w:cs="Times New Roman"/>
          <w:b/>
          <w:color w:val="000080"/>
          <w:sz w:val="24"/>
          <w:szCs w:val="24"/>
          <w:u w:val="single"/>
          <w:lang w:eastAsia="fr-FR"/>
        </w:rPr>
        <w:t>rose-marie.gonde@macsf.fr</w:t>
      </w:r>
    </w:p>
    <w:p w:rsidR="00073209" w:rsidRPr="00073209" w:rsidRDefault="00073209" w:rsidP="00073209">
      <w:pPr>
        <w:spacing w:before="60" w:after="60" w:line="360" w:lineRule="auto"/>
        <w:ind w:left="639"/>
        <w:jc w:val="both"/>
        <w:rPr>
          <w:rFonts w:ascii="Tahoma" w:eastAsia="Times New Roman" w:hAnsi="Tahoma" w:cs="Tahoma"/>
          <w:sz w:val="18"/>
          <w:szCs w:val="18"/>
          <w:lang w:eastAsia="fr-FR"/>
        </w:rPr>
      </w:pPr>
      <w:r w:rsidRPr="00073209">
        <w:rPr>
          <w:rFonts w:ascii="Tahoma" w:eastAsia="Times New Roman" w:hAnsi="Tahoma" w:cs="Tahoma"/>
          <w:sz w:val="18"/>
          <w:szCs w:val="18"/>
          <w:lang w:eastAsia="fr-FR"/>
        </w:rPr>
        <w:t>En retour, nous vous ferons connaitre notre position.</w:t>
      </w:r>
    </w:p>
    <w:p w:rsidR="00073209" w:rsidRPr="00073209" w:rsidRDefault="00073209" w:rsidP="00073209">
      <w:pPr>
        <w:spacing w:before="60" w:after="60" w:line="360" w:lineRule="auto"/>
        <w:ind w:left="639"/>
        <w:jc w:val="both"/>
        <w:rPr>
          <w:rFonts w:ascii="Tahoma" w:eastAsia="Times New Roman" w:hAnsi="Tahoma" w:cs="Tahoma"/>
          <w:sz w:val="18"/>
          <w:szCs w:val="18"/>
          <w:lang w:eastAsia="fr-FR"/>
        </w:rPr>
      </w:pPr>
      <w:r w:rsidRPr="00073209">
        <w:rPr>
          <w:rFonts w:ascii="Tahoma" w:eastAsia="Times New Roman" w:hAnsi="Tahoma" w:cs="Tahoma"/>
          <w:sz w:val="18"/>
          <w:szCs w:val="18"/>
          <w:lang w:eastAsia="fr-FR"/>
        </w:rPr>
        <w:t>Dans cette attente, nous vous prions d'agréer, Cher(e) Sociétaire, l'expression de nos salutations distinguées.</w:t>
      </w:r>
    </w:p>
    <w:p w:rsidR="00073209" w:rsidRPr="00073209" w:rsidRDefault="00073209" w:rsidP="00073209">
      <w:pPr>
        <w:spacing w:before="60" w:after="60" w:line="360" w:lineRule="auto"/>
        <w:ind w:left="639"/>
        <w:jc w:val="center"/>
        <w:rPr>
          <w:rFonts w:ascii="Tahoma" w:eastAsia="Times New Roman" w:hAnsi="Tahoma" w:cs="Tahoma"/>
          <w:sz w:val="18"/>
          <w:szCs w:val="18"/>
          <w:lang w:eastAsia="fr-FR"/>
        </w:rPr>
      </w:pPr>
    </w:p>
    <w:p w:rsidR="00073209" w:rsidRPr="00073209" w:rsidRDefault="00073209" w:rsidP="00073209">
      <w:pPr>
        <w:spacing w:after="0" w:line="240" w:lineRule="auto"/>
        <w:ind w:left="6379" w:right="566"/>
        <w:jc w:val="both"/>
        <w:rPr>
          <w:rFonts w:ascii="Tahoma" w:eastAsia="Times New Roman" w:hAnsi="Tahoma" w:cs="Times New Roman"/>
          <w:sz w:val="18"/>
          <w:szCs w:val="18"/>
          <w:lang w:eastAsia="fr-FR"/>
        </w:rPr>
      </w:pPr>
      <w:r w:rsidRPr="00073209">
        <w:rPr>
          <w:rFonts w:ascii="Tahoma" w:eastAsia="Times New Roman" w:hAnsi="Tahoma" w:cs="Times New Roman"/>
          <w:noProof/>
          <w:sz w:val="18"/>
          <w:szCs w:val="18"/>
          <w:lang w:eastAsia="fr-FR"/>
        </w:rPr>
        <w:drawing>
          <wp:inline distT="0" distB="0" distL="0" distR="0" wp14:anchorId="7786C482" wp14:editId="642F02C3">
            <wp:extent cx="866775" cy="409575"/>
            <wp:effectExtent l="0" t="0" r="9525" b="9525"/>
            <wp:docPr id="1" name="Image 1" descr="fsu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u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09" w:rsidRPr="00073209" w:rsidRDefault="00073209" w:rsidP="00073209">
      <w:pPr>
        <w:spacing w:after="0" w:line="240" w:lineRule="auto"/>
        <w:ind w:left="6379" w:right="566"/>
        <w:jc w:val="both"/>
        <w:rPr>
          <w:rFonts w:ascii="Tahoma" w:eastAsia="Times New Roman" w:hAnsi="Tahoma" w:cs="Times New Roman"/>
          <w:sz w:val="18"/>
          <w:szCs w:val="18"/>
          <w:lang w:eastAsia="fr-FR"/>
        </w:rPr>
      </w:pPr>
      <w:r w:rsidRPr="00073209">
        <w:rPr>
          <w:rFonts w:ascii="Tahoma" w:eastAsia="Times New Roman" w:hAnsi="Tahoma" w:cs="Times New Roman"/>
          <w:sz w:val="18"/>
          <w:szCs w:val="18"/>
          <w:lang w:eastAsia="fr-FR"/>
        </w:rPr>
        <w:t>Rose Marie Gondé Vidal</w:t>
      </w:r>
    </w:p>
    <w:p w:rsidR="00073209" w:rsidRPr="00073209" w:rsidRDefault="00073209" w:rsidP="00073209">
      <w:pPr>
        <w:spacing w:after="0" w:line="240" w:lineRule="auto"/>
        <w:ind w:left="5245"/>
        <w:jc w:val="both"/>
        <w:rPr>
          <w:rFonts w:ascii="Tahoma" w:eastAsia="Times New Roman" w:hAnsi="Tahoma" w:cs="Times New Roman"/>
          <w:sz w:val="18"/>
          <w:szCs w:val="18"/>
          <w:lang w:eastAsia="fr-FR"/>
        </w:rPr>
      </w:pPr>
      <w:r w:rsidRPr="00073209">
        <w:rPr>
          <w:rFonts w:ascii="Tahoma" w:eastAsia="Times New Roman" w:hAnsi="Tahoma" w:cs="Times New Roman"/>
          <w:sz w:val="18"/>
          <w:szCs w:val="18"/>
          <w:lang w:eastAsia="fr-FR"/>
        </w:rPr>
        <w:t>Le Service Expertise Conseil &amp; Représentation</w:t>
      </w:r>
    </w:p>
    <w:p w:rsidR="00073209" w:rsidRPr="00073209" w:rsidRDefault="00073209" w:rsidP="00073209">
      <w:pPr>
        <w:spacing w:after="0" w:line="240" w:lineRule="auto"/>
        <w:ind w:left="5245"/>
        <w:jc w:val="both"/>
        <w:rPr>
          <w:rFonts w:ascii="Tahoma" w:eastAsia="Times New Roman" w:hAnsi="Tahoma" w:cs="Times New Roman"/>
          <w:sz w:val="18"/>
          <w:szCs w:val="18"/>
          <w:lang w:eastAsia="fr-FR"/>
        </w:rPr>
      </w:pPr>
    </w:p>
    <w:p w:rsidR="00073209" w:rsidRPr="00073209" w:rsidRDefault="00073209" w:rsidP="00073209">
      <w:pPr>
        <w:spacing w:after="0" w:line="240" w:lineRule="auto"/>
        <w:ind w:left="5245"/>
        <w:jc w:val="both"/>
        <w:rPr>
          <w:rFonts w:ascii="Tahoma" w:eastAsia="Times New Roman" w:hAnsi="Tahoma" w:cs="Times New Roman"/>
          <w:sz w:val="18"/>
          <w:szCs w:val="18"/>
          <w:lang w:eastAsia="fr-FR"/>
        </w:rPr>
      </w:pPr>
      <w:r w:rsidRPr="00073209">
        <w:rPr>
          <w:rFonts w:ascii="Tahoma" w:eastAsia="Times New Roman" w:hAnsi="Tahoma" w:cs="Times New Roman"/>
          <w:sz w:val="18"/>
          <w:szCs w:val="18"/>
          <w:lang w:eastAsia="fr-FR"/>
        </w:rPr>
        <w:t xml:space="preserve">PJ: 1 </w:t>
      </w:r>
    </w:p>
    <w:p w:rsidR="00073209" w:rsidRPr="00073209" w:rsidRDefault="00073209" w:rsidP="00073209">
      <w:pPr>
        <w:spacing w:after="0" w:line="240" w:lineRule="auto"/>
        <w:jc w:val="both"/>
        <w:rPr>
          <w:rFonts w:ascii="Tahoma" w:eastAsia="Times New Roman" w:hAnsi="Tahoma" w:cs="Times New Roman"/>
          <w:sz w:val="10"/>
          <w:szCs w:val="10"/>
          <w:lang w:eastAsia="fr-FR"/>
        </w:rPr>
      </w:pPr>
      <w:r w:rsidRPr="00073209">
        <w:rPr>
          <w:rFonts w:ascii="Tahoma" w:eastAsia="Times New Roman" w:hAnsi="Tahoma" w:cs="Times New Roman"/>
          <w:sz w:val="10"/>
          <w:szCs w:val="10"/>
          <w:lang w:eastAsia="fr-FR"/>
        </w:rPr>
        <w:t>LP RCP</w:t>
      </w:r>
    </w:p>
    <w:p w:rsidR="00073209" w:rsidRPr="00073209" w:rsidRDefault="00073209" w:rsidP="00073209">
      <w:pPr>
        <w:spacing w:after="0" w:line="240" w:lineRule="auto"/>
        <w:jc w:val="both"/>
        <w:rPr>
          <w:rFonts w:ascii="Tahoma" w:eastAsia="Times New Roman" w:hAnsi="Tahoma" w:cs="Times New Roman"/>
          <w:sz w:val="10"/>
          <w:szCs w:val="10"/>
          <w:lang w:eastAsia="fr-FR"/>
        </w:rPr>
      </w:pPr>
    </w:p>
    <w:p w:rsidR="00D31F61" w:rsidRDefault="00D31F61"/>
    <w:p w:rsidR="00D31F61" w:rsidRDefault="00D31F61"/>
    <w:p w:rsidR="00D31F61" w:rsidRDefault="00D31F61"/>
    <w:p w:rsidR="00594B6A" w:rsidRPr="0026243E" w:rsidRDefault="00594B6A" w:rsidP="00594B6A">
      <w:pPr>
        <w:jc w:val="center"/>
        <w:rPr>
          <w:rFonts w:ascii="Times New Roman" w:eastAsia="Times New Roman" w:hAnsi="Times New Roman" w:cs="Times New Roman"/>
          <w:vanish/>
          <w:sz w:val="21"/>
          <w:szCs w:val="21"/>
          <w:lang w:eastAsia="fr-FR"/>
        </w:rPr>
      </w:pPr>
    </w:p>
    <w:p w:rsidR="00511ADE" w:rsidRDefault="00511ADE"/>
    <w:sectPr w:rsidR="00511ADE" w:rsidSect="00594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770"/>
    <w:multiLevelType w:val="hybridMultilevel"/>
    <w:tmpl w:val="AC20FA26"/>
    <w:lvl w:ilvl="0" w:tplc="2A9AC5A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1A4EA59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57C45B5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AF70CE84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1DC2FB4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9E09246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1334195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09FC8E1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3B4E36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DE"/>
    <w:rsid w:val="00073209"/>
    <w:rsid w:val="004629F5"/>
    <w:rsid w:val="00483CA1"/>
    <w:rsid w:val="004E5F21"/>
    <w:rsid w:val="00500834"/>
    <w:rsid w:val="00511ADE"/>
    <w:rsid w:val="00594B6A"/>
    <w:rsid w:val="0067016D"/>
    <w:rsid w:val="0067521C"/>
    <w:rsid w:val="007A3182"/>
    <w:rsid w:val="00D3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41AC"/>
  <w15:chartTrackingRefBased/>
  <w15:docId w15:val="{F8B2A3EC-AE21-4D7C-9924-A16F5B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3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73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1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0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7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1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4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B674-8012-4F02-87B6-19D59FB5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50F8513C.dotm</Template>
  <TotalTime>107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MACSF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 Rose-Marie</dc:creator>
  <cp:keywords/>
  <dc:description/>
  <cp:lastModifiedBy>GONDE Rose-Marie</cp:lastModifiedBy>
  <cp:revision>1</cp:revision>
  <dcterms:created xsi:type="dcterms:W3CDTF">2020-10-13T16:41:00Z</dcterms:created>
  <dcterms:modified xsi:type="dcterms:W3CDTF">2020-10-13T18:29:00Z</dcterms:modified>
</cp:coreProperties>
</file>